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48" w:rsidRPr="004005B5" w:rsidRDefault="00C2589B" w:rsidP="001B2D10">
      <w:pPr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4005B5">
        <w:rPr>
          <w:rFonts w:asciiTheme="majorHAnsi" w:hAnsiTheme="majorHAnsi" w:cstheme="majorHAnsi"/>
          <w:b/>
          <w:sz w:val="22"/>
          <w:szCs w:val="22"/>
          <w:lang w:val="en-US"/>
        </w:rPr>
        <w:t xml:space="preserve">ALLEGATO </w:t>
      </w:r>
      <w:r w:rsidR="00197949" w:rsidRPr="004005B5">
        <w:rPr>
          <w:rFonts w:asciiTheme="majorHAnsi" w:hAnsiTheme="majorHAnsi" w:cstheme="majorHAnsi"/>
          <w:b/>
          <w:sz w:val="22"/>
          <w:szCs w:val="22"/>
          <w:lang w:val="en-US"/>
        </w:rPr>
        <w:t>2</w:t>
      </w:r>
      <w:r w:rsidR="00832A2B" w:rsidRPr="004005B5">
        <w:rPr>
          <w:rFonts w:asciiTheme="majorHAnsi" w:hAnsiTheme="majorHAnsi" w:cstheme="majorHAnsi"/>
          <w:b/>
          <w:sz w:val="22"/>
          <w:szCs w:val="22"/>
          <w:lang w:val="en-US"/>
        </w:rPr>
        <w:t xml:space="preserve">  </w:t>
      </w:r>
      <w:r w:rsidR="003A7AEF" w:rsidRPr="004005B5">
        <w:rPr>
          <w:rFonts w:asciiTheme="majorHAnsi" w:hAnsiTheme="majorHAnsi" w:cstheme="majorHAnsi"/>
          <w:b/>
          <w:sz w:val="22"/>
          <w:szCs w:val="22"/>
          <w:lang w:val="en-US"/>
        </w:rPr>
        <w:t xml:space="preserve"> alla </w:t>
      </w:r>
      <w:r w:rsidR="00832A2B" w:rsidRPr="004005B5">
        <w:rPr>
          <w:rFonts w:asciiTheme="majorHAnsi" w:hAnsiTheme="majorHAnsi" w:cstheme="majorHAnsi"/>
          <w:b/>
          <w:sz w:val="22"/>
          <w:szCs w:val="22"/>
          <w:lang w:val="en-US"/>
        </w:rPr>
        <w:t xml:space="preserve">determinazione n. </w:t>
      </w:r>
      <w:r w:rsidR="00255715">
        <w:rPr>
          <w:rFonts w:asciiTheme="majorHAnsi" w:hAnsiTheme="majorHAnsi" w:cstheme="majorHAnsi"/>
          <w:b/>
          <w:sz w:val="22"/>
          <w:szCs w:val="22"/>
          <w:lang w:val="en-US"/>
        </w:rPr>
        <w:t>242 del</w:t>
      </w:r>
      <w:bookmarkStart w:id="0" w:name="_GoBack"/>
      <w:bookmarkEnd w:id="0"/>
      <w:r w:rsidR="00255715">
        <w:rPr>
          <w:rFonts w:asciiTheme="majorHAnsi" w:hAnsiTheme="majorHAnsi" w:cstheme="majorHAnsi"/>
          <w:b/>
          <w:sz w:val="22"/>
          <w:szCs w:val="22"/>
          <w:lang w:val="en-US"/>
        </w:rPr>
        <w:t xml:space="preserve"> 05.11.2021</w:t>
      </w:r>
    </w:p>
    <w:p w:rsidR="00676925" w:rsidRPr="004005B5" w:rsidRDefault="003A7AEF" w:rsidP="00676925">
      <w:pPr>
        <w:spacing w:line="259" w:lineRule="auto"/>
        <w:ind w:left="10" w:right="56"/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4005B5">
        <w:rPr>
          <w:rFonts w:asciiTheme="majorHAnsi" w:hAnsiTheme="majorHAnsi" w:cstheme="majorHAnsi"/>
          <w:b/>
          <w:sz w:val="22"/>
          <w:szCs w:val="22"/>
          <w:lang w:val="en-US"/>
        </w:rPr>
        <w:t>D</w:t>
      </w:r>
      <w:r w:rsidR="005259AB" w:rsidRPr="004005B5">
        <w:rPr>
          <w:rFonts w:asciiTheme="majorHAnsi" w:hAnsiTheme="majorHAnsi" w:cstheme="majorHAnsi"/>
          <w:b/>
          <w:sz w:val="22"/>
          <w:szCs w:val="22"/>
          <w:lang w:val="en-US"/>
        </w:rPr>
        <w:t xml:space="preserve">omanda di partecipazione al </w:t>
      </w:r>
      <w:r w:rsidR="00676925" w:rsidRPr="004005B5">
        <w:rPr>
          <w:rFonts w:asciiTheme="majorHAnsi" w:hAnsiTheme="majorHAnsi" w:cstheme="majorHAnsi"/>
          <w:b/>
          <w:sz w:val="22"/>
          <w:szCs w:val="22"/>
          <w:lang w:val="en-US"/>
        </w:rPr>
        <w:t>BANDO PER L'EROGAZIONE DI CONTRIBUTI A FONDO PERDUTO IN</w:t>
      </w:r>
      <w:r w:rsidR="007F55D3" w:rsidRPr="004005B5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r w:rsidR="00FF01A3">
        <w:rPr>
          <w:rFonts w:asciiTheme="majorHAnsi" w:hAnsiTheme="majorHAnsi" w:cstheme="majorHAnsi"/>
          <w:b/>
          <w:sz w:val="22"/>
          <w:szCs w:val="22"/>
          <w:lang w:val="en-US"/>
        </w:rPr>
        <w:t xml:space="preserve">FAVORE DEGLI ENTI DEL TERZO SETTORE </w:t>
      </w:r>
      <w:r w:rsidR="00676925" w:rsidRPr="004005B5">
        <w:rPr>
          <w:rFonts w:asciiTheme="majorHAnsi" w:hAnsiTheme="majorHAnsi" w:cstheme="majorHAnsi"/>
          <w:b/>
          <w:sz w:val="22"/>
          <w:szCs w:val="22"/>
          <w:lang w:val="en-US"/>
        </w:rPr>
        <w:t>PER FAR FRONTE ALLE</w:t>
      </w:r>
    </w:p>
    <w:p w:rsidR="00676925" w:rsidRPr="004005B5" w:rsidRDefault="00676925" w:rsidP="00676925">
      <w:pPr>
        <w:spacing w:line="259" w:lineRule="auto"/>
        <w:ind w:left="10" w:right="56"/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4005B5">
        <w:rPr>
          <w:rFonts w:asciiTheme="majorHAnsi" w:hAnsiTheme="majorHAnsi" w:cstheme="majorHAnsi"/>
          <w:b/>
          <w:sz w:val="22"/>
          <w:szCs w:val="22"/>
          <w:lang w:val="en-US"/>
        </w:rPr>
        <w:t>DIFFICOLTA' ECONOMICHE DERIVANTI DALL'EMERGENZA SANITARIA DA</w:t>
      </w:r>
    </w:p>
    <w:p w:rsidR="00676925" w:rsidRPr="004005B5" w:rsidRDefault="00676925" w:rsidP="00676925">
      <w:pPr>
        <w:spacing w:line="259" w:lineRule="auto"/>
        <w:ind w:left="10" w:right="56"/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4005B5">
        <w:rPr>
          <w:rFonts w:asciiTheme="majorHAnsi" w:hAnsiTheme="majorHAnsi" w:cstheme="majorHAnsi"/>
          <w:b/>
          <w:sz w:val="22"/>
          <w:szCs w:val="22"/>
          <w:lang w:val="en-US"/>
        </w:rPr>
        <w:t>COVID-19 – anno 2021</w:t>
      </w:r>
    </w:p>
    <w:p w:rsidR="005259AB" w:rsidRPr="008B1716" w:rsidRDefault="005259AB" w:rsidP="001B2D10">
      <w:pPr>
        <w:jc w:val="center"/>
        <w:rPr>
          <w:rFonts w:asciiTheme="majorHAnsi" w:hAnsiTheme="majorHAnsi" w:cstheme="majorHAnsi"/>
          <w:b/>
          <w:lang w:val="en-US"/>
        </w:rPr>
      </w:pPr>
    </w:p>
    <w:p w:rsidR="00C2589B" w:rsidRPr="008B1716" w:rsidRDefault="00C2589B" w:rsidP="001B2D10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8B1716">
        <w:rPr>
          <w:rFonts w:asciiTheme="majorHAnsi" w:hAnsiTheme="majorHAnsi" w:cstheme="majorHAnsi"/>
          <w:b/>
          <w:sz w:val="32"/>
          <w:szCs w:val="32"/>
          <w:lang w:val="en-US"/>
        </w:rPr>
        <w:t>DICHIARAZIONE</w:t>
      </w:r>
    </w:p>
    <w:p w:rsidR="00C2589B" w:rsidRPr="008B1716" w:rsidRDefault="00C2589B" w:rsidP="00DF2705">
      <w:pPr>
        <w:spacing w:before="120" w:after="120"/>
        <w:rPr>
          <w:rFonts w:asciiTheme="majorHAnsi" w:hAnsiTheme="majorHAnsi" w:cstheme="majorHAnsi"/>
          <w:lang w:val="en-US"/>
        </w:rPr>
      </w:pPr>
      <w:r w:rsidRPr="008B1716">
        <w:rPr>
          <w:rFonts w:asciiTheme="majorHAnsi" w:hAnsiTheme="majorHAnsi" w:cstheme="majorHAnsi"/>
          <w:lang w:val="en-US"/>
        </w:rPr>
        <w:t>I</w:t>
      </w:r>
      <w:r w:rsidR="00F3096E">
        <w:rPr>
          <w:rFonts w:asciiTheme="majorHAnsi" w:hAnsiTheme="majorHAnsi" w:cstheme="majorHAnsi"/>
          <w:lang w:val="en-US"/>
        </w:rPr>
        <w:t>l</w:t>
      </w:r>
      <w:r w:rsidRPr="008B1716">
        <w:rPr>
          <w:rFonts w:asciiTheme="majorHAnsi" w:hAnsiTheme="majorHAnsi" w:cstheme="majorHAnsi"/>
          <w:lang w:val="en-US"/>
        </w:rPr>
        <w:t xml:space="preserve"> sottoscritto </w:t>
      </w:r>
      <w:r w:rsidR="005259AB" w:rsidRPr="008B1716">
        <w:rPr>
          <w:rFonts w:asciiTheme="majorHAnsi" w:hAnsiTheme="majorHAnsi" w:cstheme="majorHAnsi"/>
          <w:lang w:val="en-US"/>
        </w:rPr>
        <w:t>S</w:t>
      </w:r>
      <w:r w:rsidRPr="008B1716">
        <w:rPr>
          <w:rFonts w:asciiTheme="majorHAnsi" w:hAnsiTheme="majorHAnsi" w:cstheme="majorHAnsi"/>
          <w:lang w:val="en-US"/>
        </w:rPr>
        <w:t>ig.</w:t>
      </w:r>
      <w:r w:rsidR="005259AB" w:rsidRPr="008B1716">
        <w:rPr>
          <w:rFonts w:asciiTheme="majorHAnsi" w:hAnsiTheme="majorHAnsi" w:cstheme="majorHAnsi"/>
          <w:lang w:val="en-US"/>
        </w:rPr>
        <w:t>_________________________________________nato a ___________________</w:t>
      </w:r>
    </w:p>
    <w:p w:rsidR="005259AB" w:rsidRPr="008B1716" w:rsidRDefault="005259AB" w:rsidP="00FF01A3">
      <w:pPr>
        <w:spacing w:before="120" w:after="120"/>
        <w:rPr>
          <w:rFonts w:asciiTheme="majorHAnsi" w:hAnsiTheme="majorHAnsi" w:cstheme="majorHAnsi"/>
          <w:lang w:val="en-US"/>
        </w:rPr>
      </w:pPr>
      <w:r w:rsidRPr="008B1716">
        <w:rPr>
          <w:rFonts w:asciiTheme="majorHAnsi" w:hAnsiTheme="majorHAnsi" w:cstheme="majorHAnsi"/>
          <w:lang w:val="en-US"/>
        </w:rPr>
        <w:t>Il _________</w:t>
      </w:r>
      <w:r w:rsidR="00FF01A3">
        <w:rPr>
          <w:rFonts w:asciiTheme="majorHAnsi" w:hAnsiTheme="majorHAnsi" w:cstheme="majorHAnsi"/>
          <w:lang w:val="en-US"/>
        </w:rPr>
        <w:t>______________________________ legale rappresentante dell’Ente___</w:t>
      </w:r>
      <w:r w:rsidRPr="008B1716">
        <w:rPr>
          <w:rFonts w:asciiTheme="majorHAnsi" w:hAnsiTheme="majorHAnsi" w:cstheme="majorHAnsi"/>
          <w:lang w:val="en-US"/>
        </w:rPr>
        <w:t>__________</w:t>
      </w:r>
    </w:p>
    <w:p w:rsidR="005259AB" w:rsidRPr="008B1716" w:rsidRDefault="005259AB" w:rsidP="00DF2705">
      <w:pPr>
        <w:spacing w:before="120" w:after="120"/>
        <w:rPr>
          <w:rFonts w:asciiTheme="majorHAnsi" w:hAnsiTheme="majorHAnsi" w:cstheme="majorHAnsi"/>
          <w:lang w:val="en-US"/>
        </w:rPr>
      </w:pPr>
      <w:r w:rsidRPr="008B1716">
        <w:rPr>
          <w:rFonts w:asciiTheme="majorHAnsi" w:hAnsiTheme="majorHAnsi" w:cstheme="majorHAnsi"/>
          <w:lang w:val="en-US"/>
        </w:rPr>
        <w:t>________________________________________________________________________________</w:t>
      </w:r>
    </w:p>
    <w:p w:rsidR="005259AB" w:rsidRPr="008B1716" w:rsidRDefault="00C2589B" w:rsidP="00FF01A3">
      <w:pPr>
        <w:spacing w:line="259" w:lineRule="auto"/>
        <w:ind w:right="56"/>
        <w:rPr>
          <w:rFonts w:asciiTheme="majorHAnsi" w:hAnsiTheme="majorHAnsi" w:cstheme="majorHAnsi"/>
          <w:lang w:val="en-US"/>
        </w:rPr>
      </w:pPr>
      <w:r w:rsidRPr="008B1716">
        <w:rPr>
          <w:rFonts w:asciiTheme="majorHAnsi" w:hAnsiTheme="majorHAnsi" w:cstheme="majorHAnsi"/>
          <w:lang w:val="en-US"/>
        </w:rPr>
        <w:t xml:space="preserve">In allegato alla domanda di partecipazione al </w:t>
      </w:r>
      <w:r w:rsidR="00676925" w:rsidRPr="00676925">
        <w:rPr>
          <w:rFonts w:asciiTheme="majorHAnsi" w:hAnsiTheme="majorHAnsi" w:cstheme="majorHAnsi"/>
          <w:b/>
          <w:lang w:val="en-US"/>
        </w:rPr>
        <w:t xml:space="preserve">BANDO </w:t>
      </w:r>
      <w:r w:rsidR="00FF01A3">
        <w:rPr>
          <w:rFonts w:asciiTheme="majorHAnsi" w:hAnsiTheme="majorHAnsi" w:cstheme="majorHAnsi"/>
          <w:lang w:val="en-US"/>
        </w:rPr>
        <w:t xml:space="preserve"> </w:t>
      </w:r>
      <w:r w:rsidR="008B1716">
        <w:rPr>
          <w:rFonts w:asciiTheme="majorHAnsi" w:hAnsiTheme="majorHAnsi" w:cstheme="majorHAnsi"/>
          <w:lang w:val="en-US"/>
        </w:rPr>
        <w:t>come da A</w:t>
      </w:r>
      <w:r w:rsidR="005259AB" w:rsidRPr="008B1716">
        <w:rPr>
          <w:rFonts w:asciiTheme="majorHAnsi" w:hAnsiTheme="majorHAnsi" w:cstheme="majorHAnsi"/>
          <w:lang w:val="en-US"/>
        </w:rPr>
        <w:t xml:space="preserve">llegato </w:t>
      </w:r>
      <w:r w:rsidR="00676925">
        <w:rPr>
          <w:rFonts w:asciiTheme="majorHAnsi" w:hAnsiTheme="majorHAnsi" w:cstheme="majorHAnsi"/>
          <w:lang w:val="en-US"/>
        </w:rPr>
        <w:t>1</w:t>
      </w:r>
      <w:r w:rsidR="005259AB" w:rsidRPr="008B1716">
        <w:rPr>
          <w:rFonts w:asciiTheme="majorHAnsi" w:hAnsiTheme="majorHAnsi" w:cstheme="majorHAnsi"/>
          <w:lang w:val="en-US"/>
        </w:rPr>
        <w:t>;</w:t>
      </w:r>
    </w:p>
    <w:p w:rsidR="000F0754" w:rsidRPr="00995A51" w:rsidRDefault="00855964" w:rsidP="000F0754">
      <w:pPr>
        <w:spacing w:before="120" w:after="120"/>
        <w:jc w:val="center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ATTESTA</w:t>
      </w:r>
    </w:p>
    <w:p w:rsidR="00C2589B" w:rsidRDefault="005259AB" w:rsidP="000F0754">
      <w:pPr>
        <w:spacing w:before="120" w:after="120"/>
        <w:jc w:val="both"/>
        <w:rPr>
          <w:rFonts w:asciiTheme="majorHAnsi" w:hAnsiTheme="majorHAnsi" w:cstheme="majorHAnsi"/>
          <w:b/>
          <w:lang w:val="en-US"/>
        </w:rPr>
      </w:pPr>
      <w:r w:rsidRPr="00995A51">
        <w:rPr>
          <w:rFonts w:asciiTheme="majorHAnsi" w:hAnsiTheme="majorHAnsi" w:cstheme="majorHAnsi"/>
          <w:b/>
          <w:lang w:val="en-US"/>
        </w:rPr>
        <w:t xml:space="preserve">sotto la propria </w:t>
      </w:r>
      <w:r w:rsidR="000E1EFB" w:rsidRPr="00995A51">
        <w:rPr>
          <w:rFonts w:asciiTheme="majorHAnsi" w:hAnsiTheme="majorHAnsi" w:cstheme="majorHAnsi"/>
          <w:b/>
          <w:lang w:val="en-US"/>
        </w:rPr>
        <w:t xml:space="preserve">personale </w:t>
      </w:r>
      <w:r w:rsidR="00995A51" w:rsidRPr="00995A51">
        <w:rPr>
          <w:rFonts w:asciiTheme="majorHAnsi" w:hAnsiTheme="majorHAnsi" w:cstheme="majorHAnsi"/>
          <w:b/>
          <w:lang w:val="en-US"/>
        </w:rPr>
        <w:t xml:space="preserve">responsabilità, a qualsiasi titolo di legge, </w:t>
      </w:r>
      <w:r w:rsidRPr="00995A51">
        <w:rPr>
          <w:rFonts w:asciiTheme="majorHAnsi" w:hAnsiTheme="majorHAnsi" w:cstheme="majorHAnsi"/>
          <w:b/>
          <w:lang w:val="en-US"/>
        </w:rPr>
        <w:t>che i dati i</w:t>
      </w:r>
      <w:r w:rsidR="00995A51">
        <w:rPr>
          <w:rFonts w:asciiTheme="majorHAnsi" w:hAnsiTheme="majorHAnsi" w:cstheme="majorHAnsi"/>
          <w:b/>
          <w:lang w:val="en-US"/>
        </w:rPr>
        <w:t xml:space="preserve">nseriti nella tabella seguente </w:t>
      </w:r>
      <w:r w:rsidRPr="00995A51">
        <w:rPr>
          <w:rFonts w:asciiTheme="majorHAnsi" w:hAnsiTheme="majorHAnsi" w:cstheme="majorHAnsi"/>
          <w:b/>
          <w:lang w:val="en-US"/>
        </w:rPr>
        <w:t>sono conformi alle documentazioni contabili</w:t>
      </w:r>
      <w:r w:rsidR="00995A51" w:rsidRPr="00995A51">
        <w:rPr>
          <w:rFonts w:asciiTheme="majorHAnsi" w:hAnsiTheme="majorHAnsi" w:cstheme="majorHAnsi"/>
          <w:b/>
          <w:lang w:val="en-US"/>
        </w:rPr>
        <w:t xml:space="preserve"> conservate e verificabili a norma di legge: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5712"/>
        <w:gridCol w:w="3212"/>
      </w:tblGrid>
      <w:tr w:rsidR="008B1716" w:rsidTr="001B2D10">
        <w:trPr>
          <w:trHeight w:val="907"/>
        </w:trPr>
        <w:tc>
          <w:tcPr>
            <w:tcW w:w="704" w:type="dxa"/>
            <w:vAlign w:val="center"/>
          </w:tcPr>
          <w:p w:rsidR="008B1716" w:rsidRPr="008B1716" w:rsidRDefault="008B1716" w:rsidP="008B171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8B1716">
              <w:rPr>
                <w:rFonts w:asciiTheme="minorHAnsi" w:hAnsiTheme="minorHAnsi" w:cstheme="minorHAnsi"/>
                <w:b/>
                <w:color w:val="231F20"/>
              </w:rPr>
              <w:t>A</w:t>
            </w:r>
          </w:p>
        </w:tc>
        <w:tc>
          <w:tcPr>
            <w:tcW w:w="5712" w:type="dxa"/>
            <w:vAlign w:val="center"/>
          </w:tcPr>
          <w:p w:rsidR="008B1716" w:rsidRPr="008B1716" w:rsidRDefault="00676925" w:rsidP="00FF01A3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ENTRATE riscontrate dal </w:t>
            </w:r>
            <w:r w:rsidR="00FF01A3">
              <w:rPr>
                <w:rFonts w:asciiTheme="minorHAnsi" w:hAnsiTheme="minorHAnsi" w:cstheme="minorHAnsi"/>
                <w:color w:val="231F20"/>
              </w:rPr>
              <w:t>01.01.2020-31.12.2020</w:t>
            </w:r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</w:tc>
        <w:tc>
          <w:tcPr>
            <w:tcW w:w="3212" w:type="dxa"/>
            <w:vAlign w:val="center"/>
          </w:tcPr>
          <w:p w:rsidR="003A7AEF" w:rsidRDefault="003A7AEF" w:rsidP="00F3096E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8B1716" w:rsidRDefault="00F3096E" w:rsidP="00F3096E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€ ________________</w:t>
            </w:r>
          </w:p>
          <w:p w:rsidR="00676925" w:rsidRPr="008B1716" w:rsidRDefault="00676925" w:rsidP="00F3096E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76925" w:rsidTr="001B2D10">
        <w:trPr>
          <w:trHeight w:val="907"/>
        </w:trPr>
        <w:tc>
          <w:tcPr>
            <w:tcW w:w="704" w:type="dxa"/>
            <w:vAlign w:val="center"/>
          </w:tcPr>
          <w:p w:rsidR="00676925" w:rsidRPr="008B1716" w:rsidRDefault="00676925" w:rsidP="008B171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B</w:t>
            </w:r>
          </w:p>
        </w:tc>
        <w:tc>
          <w:tcPr>
            <w:tcW w:w="5712" w:type="dxa"/>
            <w:vAlign w:val="center"/>
          </w:tcPr>
          <w:p w:rsidR="00676925" w:rsidRDefault="00676925" w:rsidP="00FF01A3">
            <w:pPr>
              <w:spacing w:before="120" w:after="120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ENTRATE riscontrate dal </w:t>
            </w:r>
            <w:r w:rsidR="00FF01A3">
              <w:rPr>
                <w:rFonts w:asciiTheme="minorHAnsi" w:hAnsiTheme="minorHAnsi" w:cstheme="minorHAnsi"/>
                <w:color w:val="231F20"/>
              </w:rPr>
              <w:t>01.01.2019</w:t>
            </w:r>
            <w:r>
              <w:rPr>
                <w:rFonts w:asciiTheme="minorHAnsi" w:hAnsiTheme="minorHAnsi" w:cstheme="minorHAnsi"/>
                <w:color w:val="231F20"/>
              </w:rPr>
              <w:t xml:space="preserve"> al 3</w:t>
            </w:r>
            <w:r w:rsidR="00FF01A3">
              <w:rPr>
                <w:rFonts w:asciiTheme="minorHAnsi" w:hAnsiTheme="minorHAnsi" w:cstheme="minorHAnsi"/>
                <w:color w:val="231F20"/>
              </w:rPr>
              <w:t>1</w:t>
            </w:r>
            <w:r>
              <w:rPr>
                <w:rFonts w:asciiTheme="minorHAnsi" w:hAnsiTheme="minorHAnsi" w:cstheme="minorHAnsi"/>
                <w:color w:val="231F20"/>
              </w:rPr>
              <w:t>.</w:t>
            </w:r>
            <w:r w:rsidR="00FF01A3">
              <w:rPr>
                <w:rFonts w:asciiTheme="minorHAnsi" w:hAnsiTheme="minorHAnsi" w:cstheme="minorHAnsi"/>
                <w:color w:val="231F20"/>
              </w:rPr>
              <w:t>12</w:t>
            </w:r>
            <w:r>
              <w:rPr>
                <w:rFonts w:asciiTheme="minorHAnsi" w:hAnsiTheme="minorHAnsi" w:cstheme="minorHAnsi"/>
                <w:color w:val="231F20"/>
              </w:rPr>
              <w:t>.20</w:t>
            </w:r>
            <w:r w:rsidR="00FF01A3">
              <w:rPr>
                <w:rFonts w:asciiTheme="minorHAnsi" w:hAnsiTheme="minorHAnsi" w:cstheme="minorHAnsi"/>
                <w:color w:val="231F20"/>
              </w:rPr>
              <w:t>19</w:t>
            </w:r>
          </w:p>
        </w:tc>
        <w:tc>
          <w:tcPr>
            <w:tcW w:w="3212" w:type="dxa"/>
            <w:vAlign w:val="center"/>
          </w:tcPr>
          <w:p w:rsidR="003A7AEF" w:rsidRDefault="003A7AEF" w:rsidP="00676925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676925" w:rsidRDefault="00676925" w:rsidP="00676925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€ ________________</w:t>
            </w:r>
          </w:p>
          <w:p w:rsidR="00676925" w:rsidRDefault="00676925" w:rsidP="00F3096E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76925" w:rsidTr="001B2D10">
        <w:trPr>
          <w:trHeight w:val="907"/>
        </w:trPr>
        <w:tc>
          <w:tcPr>
            <w:tcW w:w="704" w:type="dxa"/>
            <w:vAlign w:val="center"/>
          </w:tcPr>
          <w:p w:rsidR="00676925" w:rsidRDefault="00676925" w:rsidP="008B171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C</w:t>
            </w:r>
          </w:p>
        </w:tc>
        <w:tc>
          <w:tcPr>
            <w:tcW w:w="5712" w:type="dxa"/>
            <w:vAlign w:val="center"/>
          </w:tcPr>
          <w:p w:rsidR="00676925" w:rsidRDefault="00676925" w:rsidP="00AA28FB">
            <w:pPr>
              <w:spacing w:before="120" w:after="120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DIFFERENZA </w:t>
            </w:r>
            <w:r w:rsidR="004005B5">
              <w:rPr>
                <w:rFonts w:asciiTheme="minorHAnsi" w:hAnsiTheme="minorHAnsi" w:cstheme="minorHAnsi"/>
                <w:color w:val="231F20"/>
              </w:rPr>
              <w:t xml:space="preserve">negativa </w:t>
            </w:r>
            <w:r w:rsidR="00AA28FB">
              <w:rPr>
                <w:rFonts w:asciiTheme="minorHAnsi" w:hAnsiTheme="minorHAnsi" w:cstheme="minorHAnsi"/>
                <w:color w:val="231F20"/>
              </w:rPr>
              <w:t>Punto A – Punto B</w:t>
            </w:r>
          </w:p>
        </w:tc>
        <w:tc>
          <w:tcPr>
            <w:tcW w:w="3212" w:type="dxa"/>
            <w:vAlign w:val="center"/>
          </w:tcPr>
          <w:p w:rsidR="00676925" w:rsidRDefault="00676925" w:rsidP="00AA28FB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€ </w:t>
            </w:r>
            <w:r w:rsidR="004005B5">
              <w:rPr>
                <w:rFonts w:asciiTheme="minorHAnsi" w:hAnsiTheme="minorHAnsi" w:cstheme="minorHAnsi"/>
                <w:lang w:val="en-US"/>
              </w:rPr>
              <w:t xml:space="preserve"> -    </w:t>
            </w:r>
            <w:r>
              <w:rPr>
                <w:rFonts w:asciiTheme="minorHAnsi" w:hAnsiTheme="minorHAnsi" w:cstheme="minorHAnsi"/>
                <w:lang w:val="en-US"/>
              </w:rPr>
              <w:t>___________</w:t>
            </w:r>
          </w:p>
          <w:p w:rsidR="00676925" w:rsidRDefault="00676925" w:rsidP="00E90CB5">
            <w:pPr>
              <w:spacing w:before="120" w:after="120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% ______ </w:t>
            </w:r>
            <w:r w:rsidR="003A7AEF" w:rsidRPr="00E90CB5">
              <w:rPr>
                <w:rFonts w:asciiTheme="minorHAnsi" w:hAnsiTheme="minorHAnsi" w:cstheme="minorHAnsi"/>
                <w:i/>
                <w:lang w:val="en-US"/>
              </w:rPr>
              <w:t>di riduzione rispetto al punto B</w:t>
            </w:r>
          </w:p>
        </w:tc>
      </w:tr>
      <w:tr w:rsidR="00F3096E" w:rsidTr="00676925">
        <w:trPr>
          <w:trHeight w:val="907"/>
        </w:trPr>
        <w:tc>
          <w:tcPr>
            <w:tcW w:w="704" w:type="dxa"/>
            <w:shd w:val="clear" w:color="auto" w:fill="auto"/>
            <w:vAlign w:val="center"/>
          </w:tcPr>
          <w:p w:rsidR="00F3096E" w:rsidRPr="00676925" w:rsidRDefault="00FF01A3" w:rsidP="00FF01A3">
            <w:pPr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</w:t>
            </w:r>
          </w:p>
        </w:tc>
        <w:tc>
          <w:tcPr>
            <w:tcW w:w="5712" w:type="dxa"/>
            <w:vAlign w:val="center"/>
          </w:tcPr>
          <w:p w:rsidR="00F3096E" w:rsidRPr="00676925" w:rsidRDefault="00676925" w:rsidP="00FF01A3">
            <w:pPr>
              <w:rPr>
                <w:rFonts w:asciiTheme="minorHAnsi" w:hAnsiTheme="minorHAnsi" w:cstheme="minorHAnsi"/>
                <w:color w:val="231F20"/>
              </w:rPr>
            </w:pPr>
            <w:r w:rsidRPr="00676925">
              <w:rPr>
                <w:rFonts w:asciiTheme="minorHAnsi" w:hAnsiTheme="minorHAnsi" w:cstheme="minorHAnsi"/>
                <w:color w:val="231F20"/>
              </w:rPr>
              <w:t xml:space="preserve">Spese Straordinarie connesse Emergenza Covid, </w:t>
            </w:r>
            <w:r w:rsidR="007F55D3">
              <w:rPr>
                <w:rFonts w:asciiTheme="minorHAnsi" w:hAnsiTheme="minorHAnsi" w:cstheme="minorHAnsi"/>
                <w:color w:val="231F20"/>
              </w:rPr>
              <w:t>sostenu</w:t>
            </w:r>
            <w:r w:rsidRPr="00676925">
              <w:rPr>
                <w:rFonts w:asciiTheme="minorHAnsi" w:hAnsiTheme="minorHAnsi" w:cstheme="minorHAnsi"/>
                <w:color w:val="231F20"/>
              </w:rPr>
              <w:t xml:space="preserve">te dal </w:t>
            </w:r>
            <w:r w:rsidR="00FF01A3">
              <w:rPr>
                <w:rFonts w:asciiTheme="minorHAnsi" w:hAnsiTheme="minorHAnsi" w:cstheme="minorHAnsi"/>
                <w:color w:val="231F20"/>
              </w:rPr>
              <w:t>01.06.2020</w:t>
            </w:r>
            <w:r w:rsidRPr="00676925">
              <w:rPr>
                <w:rFonts w:asciiTheme="minorHAnsi" w:hAnsiTheme="minorHAnsi" w:cstheme="minorHAnsi"/>
                <w:color w:val="231F20"/>
              </w:rPr>
              <w:t xml:space="preserve"> al 3</w:t>
            </w:r>
            <w:r w:rsidR="00FF01A3">
              <w:rPr>
                <w:rFonts w:asciiTheme="minorHAnsi" w:hAnsiTheme="minorHAnsi" w:cstheme="minorHAnsi"/>
                <w:color w:val="231F20"/>
              </w:rPr>
              <w:t>1</w:t>
            </w:r>
            <w:r w:rsidRPr="00676925">
              <w:rPr>
                <w:rFonts w:asciiTheme="minorHAnsi" w:hAnsiTheme="minorHAnsi" w:cstheme="minorHAnsi"/>
                <w:color w:val="231F20"/>
              </w:rPr>
              <w:t>.</w:t>
            </w:r>
            <w:r w:rsidR="00FF01A3">
              <w:rPr>
                <w:rFonts w:asciiTheme="minorHAnsi" w:hAnsiTheme="minorHAnsi" w:cstheme="minorHAnsi"/>
                <w:color w:val="231F20"/>
              </w:rPr>
              <w:t>10</w:t>
            </w:r>
            <w:r w:rsidRPr="00676925">
              <w:rPr>
                <w:rFonts w:asciiTheme="minorHAnsi" w:hAnsiTheme="minorHAnsi" w:cstheme="minorHAnsi"/>
                <w:color w:val="231F20"/>
              </w:rPr>
              <w:t>.2021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3096E" w:rsidRPr="00676925" w:rsidRDefault="00F3096E" w:rsidP="00F3096E">
            <w:pPr>
              <w:jc w:val="center"/>
            </w:pPr>
            <w:r w:rsidRPr="00676925">
              <w:rPr>
                <w:rFonts w:asciiTheme="minorHAnsi" w:hAnsiTheme="minorHAnsi" w:cstheme="minorHAnsi"/>
                <w:lang w:val="en-US"/>
              </w:rPr>
              <w:t>€ ________________</w:t>
            </w:r>
          </w:p>
        </w:tc>
      </w:tr>
    </w:tbl>
    <w:p w:rsidR="000F0754" w:rsidRDefault="000F0754" w:rsidP="00DF2705">
      <w:pPr>
        <w:spacing w:before="120" w:after="120"/>
        <w:rPr>
          <w:rFonts w:asciiTheme="majorHAnsi" w:hAnsiTheme="majorHAnsi" w:cstheme="majorHAnsi"/>
          <w:lang w:val="en-US"/>
        </w:rPr>
      </w:pPr>
    </w:p>
    <w:p w:rsidR="00C2589B" w:rsidRDefault="004239C9" w:rsidP="00DF2705">
      <w:pPr>
        <w:spacing w:before="120" w:after="12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_________________</w:t>
      </w:r>
      <w:r w:rsidR="00BB2303">
        <w:rPr>
          <w:rFonts w:asciiTheme="majorHAnsi" w:hAnsiTheme="majorHAnsi" w:cstheme="majorHAnsi"/>
          <w:lang w:val="en-US"/>
        </w:rPr>
        <w:t>, _______</w:t>
      </w:r>
      <w:r>
        <w:rPr>
          <w:rFonts w:asciiTheme="majorHAnsi" w:hAnsiTheme="majorHAnsi" w:cstheme="majorHAnsi"/>
          <w:lang w:val="en-US"/>
        </w:rPr>
        <w:t>_____</w:t>
      </w:r>
      <w:r w:rsidR="00C2589B">
        <w:rPr>
          <w:rFonts w:asciiTheme="majorHAnsi" w:hAnsiTheme="majorHAnsi" w:cstheme="majorHAnsi"/>
          <w:lang w:val="en-US"/>
        </w:rPr>
        <w:tab/>
      </w:r>
      <w:r w:rsidR="00C2589B">
        <w:rPr>
          <w:rFonts w:asciiTheme="majorHAnsi" w:hAnsiTheme="majorHAnsi" w:cstheme="majorHAnsi"/>
          <w:lang w:val="en-US"/>
        </w:rPr>
        <w:tab/>
      </w:r>
      <w:r w:rsidR="00C2589B">
        <w:rPr>
          <w:rFonts w:asciiTheme="majorHAnsi" w:hAnsiTheme="majorHAnsi" w:cstheme="majorHAnsi"/>
          <w:lang w:val="en-US"/>
        </w:rPr>
        <w:tab/>
      </w:r>
      <w:r w:rsidR="00C2589B">
        <w:rPr>
          <w:rFonts w:asciiTheme="majorHAnsi" w:hAnsiTheme="majorHAnsi" w:cstheme="majorHAnsi"/>
          <w:lang w:val="en-US"/>
        </w:rPr>
        <w:tab/>
      </w:r>
      <w:r w:rsidR="00C2589B">
        <w:rPr>
          <w:rFonts w:asciiTheme="majorHAnsi" w:hAnsiTheme="majorHAnsi" w:cstheme="majorHAnsi"/>
          <w:lang w:val="en-US"/>
        </w:rPr>
        <w:tab/>
      </w:r>
      <w:r w:rsidR="00832A2B">
        <w:rPr>
          <w:rFonts w:asciiTheme="majorHAnsi" w:hAnsiTheme="majorHAnsi" w:cstheme="majorHAnsi"/>
          <w:lang w:val="en-US"/>
        </w:rPr>
        <w:t xml:space="preserve">            </w:t>
      </w:r>
      <w:r w:rsidR="00BB2303">
        <w:rPr>
          <w:rFonts w:asciiTheme="majorHAnsi" w:hAnsiTheme="majorHAnsi" w:cstheme="majorHAnsi"/>
          <w:lang w:val="en-US"/>
        </w:rPr>
        <w:t>I</w:t>
      </w:r>
      <w:r w:rsidR="00C2589B">
        <w:rPr>
          <w:rFonts w:asciiTheme="majorHAnsi" w:hAnsiTheme="majorHAnsi" w:cstheme="majorHAnsi"/>
          <w:lang w:val="en-US"/>
        </w:rPr>
        <w:t>n fede</w:t>
      </w:r>
    </w:p>
    <w:p w:rsidR="007F7B9C" w:rsidRDefault="00C2589B" w:rsidP="00DE34A3">
      <w:pPr>
        <w:spacing w:before="120" w:after="12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="000F0754">
        <w:rPr>
          <w:rFonts w:asciiTheme="majorHAnsi" w:hAnsiTheme="majorHAnsi" w:cstheme="majorHAnsi"/>
          <w:lang w:val="en-US"/>
        </w:rPr>
        <w:tab/>
        <w:t xml:space="preserve"> </w:t>
      </w:r>
      <w:r w:rsidR="004239C9">
        <w:rPr>
          <w:rFonts w:asciiTheme="majorHAnsi" w:hAnsiTheme="majorHAnsi" w:cstheme="majorHAnsi"/>
          <w:lang w:val="en-US"/>
        </w:rPr>
        <w:tab/>
      </w:r>
      <w:r w:rsidR="004239C9">
        <w:rPr>
          <w:rFonts w:asciiTheme="majorHAnsi" w:hAnsiTheme="majorHAnsi" w:cstheme="majorHAnsi"/>
          <w:lang w:val="en-US"/>
        </w:rPr>
        <w:tab/>
      </w:r>
      <w:r w:rsidR="000F0754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>_________________</w:t>
      </w:r>
      <w:r w:rsidR="00BB2303" w:rsidRPr="00A74FA5">
        <w:rPr>
          <w:rFonts w:asciiTheme="majorHAnsi" w:hAnsiTheme="majorHAnsi" w:cstheme="majorHAnsi"/>
          <w:lang w:val="en-US"/>
        </w:rPr>
        <w:t xml:space="preserve"> </w:t>
      </w:r>
    </w:p>
    <w:p w:rsidR="007F7B9C" w:rsidRPr="007F7B9C" w:rsidRDefault="007F7B9C" w:rsidP="007F7B9C">
      <w:pPr>
        <w:rPr>
          <w:rFonts w:asciiTheme="majorHAnsi" w:hAnsiTheme="majorHAnsi" w:cstheme="majorHAnsi"/>
          <w:lang w:val="en-US"/>
        </w:rPr>
      </w:pPr>
    </w:p>
    <w:p w:rsidR="007F7B9C" w:rsidRPr="007F7B9C" w:rsidRDefault="007F7B9C" w:rsidP="007F7B9C">
      <w:pPr>
        <w:rPr>
          <w:rFonts w:asciiTheme="majorHAnsi" w:hAnsiTheme="majorHAnsi" w:cstheme="majorHAnsi"/>
          <w:lang w:val="en-US"/>
        </w:rPr>
      </w:pPr>
    </w:p>
    <w:p w:rsidR="007F7B9C" w:rsidRPr="007F7B9C" w:rsidRDefault="007F7B9C" w:rsidP="007F7B9C">
      <w:pPr>
        <w:rPr>
          <w:rFonts w:asciiTheme="majorHAnsi" w:hAnsiTheme="majorHAnsi" w:cstheme="majorHAnsi"/>
          <w:lang w:val="en-US"/>
        </w:rPr>
      </w:pPr>
    </w:p>
    <w:p w:rsidR="007F7B9C" w:rsidRPr="007F7B9C" w:rsidRDefault="007F7B9C" w:rsidP="007F7B9C">
      <w:pPr>
        <w:rPr>
          <w:rFonts w:asciiTheme="majorHAnsi" w:hAnsiTheme="majorHAnsi" w:cstheme="majorHAnsi"/>
          <w:lang w:val="en-US"/>
        </w:rPr>
      </w:pPr>
    </w:p>
    <w:p w:rsidR="007F7B9C" w:rsidRPr="007F7B9C" w:rsidRDefault="007F7B9C" w:rsidP="007F7B9C">
      <w:pPr>
        <w:rPr>
          <w:rFonts w:asciiTheme="majorHAnsi" w:hAnsiTheme="majorHAnsi" w:cstheme="majorHAnsi"/>
          <w:lang w:val="en-US"/>
        </w:rPr>
      </w:pPr>
    </w:p>
    <w:p w:rsidR="007F7B9C" w:rsidRPr="007F7B9C" w:rsidRDefault="007F7B9C" w:rsidP="007F7B9C">
      <w:pPr>
        <w:rPr>
          <w:rFonts w:asciiTheme="majorHAnsi" w:hAnsiTheme="majorHAnsi" w:cstheme="majorHAnsi"/>
          <w:lang w:val="en-US"/>
        </w:rPr>
      </w:pPr>
    </w:p>
    <w:p w:rsidR="00541E6D" w:rsidRPr="007F7B9C" w:rsidRDefault="007F7B9C" w:rsidP="007F7B9C">
      <w:pPr>
        <w:tabs>
          <w:tab w:val="left" w:pos="1395"/>
        </w:tabs>
        <w:jc w:val="center"/>
        <w:rPr>
          <w:rFonts w:asciiTheme="majorHAnsi" w:hAnsiTheme="majorHAnsi" w:cstheme="majorHAnsi"/>
          <w:b/>
          <w:i/>
          <w:lang w:val="en-US"/>
        </w:rPr>
      </w:pPr>
      <w:r w:rsidRPr="007F7B9C">
        <w:rPr>
          <w:rFonts w:asciiTheme="majorHAnsi" w:hAnsiTheme="majorHAnsi" w:cstheme="majorHAnsi"/>
          <w:b/>
          <w:i/>
          <w:lang w:val="en-US"/>
        </w:rPr>
        <w:t>COMPILARE SOLO SE ENTE HA SEDE SOCIALE/LEGALE IN LOGRATO</w:t>
      </w:r>
    </w:p>
    <w:sectPr w:rsidR="00541E6D" w:rsidRPr="007F7B9C" w:rsidSect="001B2D10">
      <w:footerReference w:type="default" r:id="rId8"/>
      <w:pgSz w:w="11906" w:h="16838"/>
      <w:pgMar w:top="709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4B" w:rsidRDefault="003A774B" w:rsidP="00961028">
      <w:r>
        <w:separator/>
      </w:r>
    </w:p>
  </w:endnote>
  <w:endnote w:type="continuationSeparator" w:id="0">
    <w:p w:rsidR="003A774B" w:rsidRDefault="003A774B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4B" w:rsidRDefault="003A774B" w:rsidP="00961028">
      <w:r>
        <w:separator/>
      </w:r>
    </w:p>
  </w:footnote>
  <w:footnote w:type="continuationSeparator" w:id="0">
    <w:p w:rsidR="003A774B" w:rsidRDefault="003A774B" w:rsidP="00961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1D45257D"/>
    <w:multiLevelType w:val="hybridMultilevel"/>
    <w:tmpl w:val="C27ED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18EA"/>
    <w:multiLevelType w:val="hybridMultilevel"/>
    <w:tmpl w:val="F036E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C3391"/>
    <w:multiLevelType w:val="hybridMultilevel"/>
    <w:tmpl w:val="0B2AAE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2769"/>
    <w:multiLevelType w:val="hybridMultilevel"/>
    <w:tmpl w:val="2A80E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D2B13"/>
    <w:multiLevelType w:val="hybridMultilevel"/>
    <w:tmpl w:val="755A7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146EE"/>
    <w:multiLevelType w:val="hybridMultilevel"/>
    <w:tmpl w:val="BFF0F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574D0"/>
    <w:multiLevelType w:val="hybridMultilevel"/>
    <w:tmpl w:val="5D7CE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9B"/>
    <w:rsid w:val="00022D3D"/>
    <w:rsid w:val="000316A9"/>
    <w:rsid w:val="000369BE"/>
    <w:rsid w:val="00050AD4"/>
    <w:rsid w:val="00055EC5"/>
    <w:rsid w:val="000B1A3D"/>
    <w:rsid w:val="000B47D9"/>
    <w:rsid w:val="000E1EFB"/>
    <w:rsid w:val="000F0754"/>
    <w:rsid w:val="000F0AF6"/>
    <w:rsid w:val="001062EF"/>
    <w:rsid w:val="00116138"/>
    <w:rsid w:val="00160E12"/>
    <w:rsid w:val="00165BD1"/>
    <w:rsid w:val="00177836"/>
    <w:rsid w:val="001973F9"/>
    <w:rsid w:val="00197949"/>
    <w:rsid w:val="001B2D10"/>
    <w:rsid w:val="00201EE4"/>
    <w:rsid w:val="00231943"/>
    <w:rsid w:val="0023694C"/>
    <w:rsid w:val="00255715"/>
    <w:rsid w:val="002564FA"/>
    <w:rsid w:val="00264053"/>
    <w:rsid w:val="00264D66"/>
    <w:rsid w:val="00264E23"/>
    <w:rsid w:val="002F6D07"/>
    <w:rsid w:val="00301492"/>
    <w:rsid w:val="00305AF2"/>
    <w:rsid w:val="00362218"/>
    <w:rsid w:val="003A774B"/>
    <w:rsid w:val="003A7AEF"/>
    <w:rsid w:val="004005B5"/>
    <w:rsid w:val="004239C9"/>
    <w:rsid w:val="004407AF"/>
    <w:rsid w:val="0045139C"/>
    <w:rsid w:val="004562BB"/>
    <w:rsid w:val="00466B0E"/>
    <w:rsid w:val="004A1B8E"/>
    <w:rsid w:val="004A53A3"/>
    <w:rsid w:val="004D21CA"/>
    <w:rsid w:val="004F6218"/>
    <w:rsid w:val="004F77C0"/>
    <w:rsid w:val="00501CCA"/>
    <w:rsid w:val="005259AB"/>
    <w:rsid w:val="00536BBC"/>
    <w:rsid w:val="00536C76"/>
    <w:rsid w:val="00541E6D"/>
    <w:rsid w:val="0054346D"/>
    <w:rsid w:val="005621EA"/>
    <w:rsid w:val="00586003"/>
    <w:rsid w:val="00591F42"/>
    <w:rsid w:val="005E7F38"/>
    <w:rsid w:val="005F701E"/>
    <w:rsid w:val="006050F7"/>
    <w:rsid w:val="006425B4"/>
    <w:rsid w:val="00643A83"/>
    <w:rsid w:val="00647767"/>
    <w:rsid w:val="006672A8"/>
    <w:rsid w:val="00672C08"/>
    <w:rsid w:val="00673CA7"/>
    <w:rsid w:val="00676925"/>
    <w:rsid w:val="006A6258"/>
    <w:rsid w:val="006C065D"/>
    <w:rsid w:val="006D4BC4"/>
    <w:rsid w:val="00714643"/>
    <w:rsid w:val="007613A6"/>
    <w:rsid w:val="0078066C"/>
    <w:rsid w:val="0079334D"/>
    <w:rsid w:val="007E2E5F"/>
    <w:rsid w:val="007F04EA"/>
    <w:rsid w:val="007F55D3"/>
    <w:rsid w:val="007F7B9C"/>
    <w:rsid w:val="00806B18"/>
    <w:rsid w:val="00817D44"/>
    <w:rsid w:val="00832A2B"/>
    <w:rsid w:val="008408DC"/>
    <w:rsid w:val="00841753"/>
    <w:rsid w:val="00855964"/>
    <w:rsid w:val="00875CA8"/>
    <w:rsid w:val="00881551"/>
    <w:rsid w:val="0088191A"/>
    <w:rsid w:val="008831F6"/>
    <w:rsid w:val="0088360D"/>
    <w:rsid w:val="008B1716"/>
    <w:rsid w:val="00907D54"/>
    <w:rsid w:val="00931B48"/>
    <w:rsid w:val="00961028"/>
    <w:rsid w:val="00964574"/>
    <w:rsid w:val="00982C4C"/>
    <w:rsid w:val="0098606C"/>
    <w:rsid w:val="00991B33"/>
    <w:rsid w:val="00995A51"/>
    <w:rsid w:val="009D3715"/>
    <w:rsid w:val="009F0CB4"/>
    <w:rsid w:val="009F25F3"/>
    <w:rsid w:val="00A50252"/>
    <w:rsid w:val="00A63512"/>
    <w:rsid w:val="00A74FA5"/>
    <w:rsid w:val="00A92353"/>
    <w:rsid w:val="00A97279"/>
    <w:rsid w:val="00AA28FB"/>
    <w:rsid w:val="00AA62DA"/>
    <w:rsid w:val="00AC26E4"/>
    <w:rsid w:val="00AE176B"/>
    <w:rsid w:val="00AF2BA9"/>
    <w:rsid w:val="00B21C0E"/>
    <w:rsid w:val="00B32763"/>
    <w:rsid w:val="00B42F24"/>
    <w:rsid w:val="00B50679"/>
    <w:rsid w:val="00BB2303"/>
    <w:rsid w:val="00BC5A07"/>
    <w:rsid w:val="00C01D7F"/>
    <w:rsid w:val="00C2589B"/>
    <w:rsid w:val="00C456FE"/>
    <w:rsid w:val="00C45A47"/>
    <w:rsid w:val="00CC43B5"/>
    <w:rsid w:val="00CE2A22"/>
    <w:rsid w:val="00D91F8F"/>
    <w:rsid w:val="00DA041D"/>
    <w:rsid w:val="00DE34A3"/>
    <w:rsid w:val="00DE484F"/>
    <w:rsid w:val="00DF2705"/>
    <w:rsid w:val="00DF7550"/>
    <w:rsid w:val="00E129AD"/>
    <w:rsid w:val="00E606C8"/>
    <w:rsid w:val="00E87AC3"/>
    <w:rsid w:val="00E90CB5"/>
    <w:rsid w:val="00E9319C"/>
    <w:rsid w:val="00E93237"/>
    <w:rsid w:val="00EA447F"/>
    <w:rsid w:val="00EB25D7"/>
    <w:rsid w:val="00F00399"/>
    <w:rsid w:val="00F22E0C"/>
    <w:rsid w:val="00F25571"/>
    <w:rsid w:val="00F3096E"/>
    <w:rsid w:val="00F63F39"/>
    <w:rsid w:val="00F75BB7"/>
    <w:rsid w:val="00FC6945"/>
    <w:rsid w:val="00FE4C30"/>
    <w:rsid w:val="00FF01A3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00FDDEA"/>
  <w15:docId w15:val="{6BD15339-F7C1-4544-804F-39511D59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uiPriority w:val="99"/>
    <w:unhideWhenUsed/>
    <w:rsid w:val="00875C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izigenerali\Documents\Modelli%20di%20Office%20personalizzati\marzo_nuova_ca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704AE-5577-4013-B5D9-6EB856CF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marzo_nuova_carta</Template>
  <TotalTime>81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1337</CharactersWithSpaces>
  <SharedDoc>false</SharedDoc>
  <HLinks>
    <vt:vector size="24" baseType="variant">
      <vt:variant>
        <vt:i4>1507346</vt:i4>
      </vt:variant>
      <vt:variant>
        <vt:i4>9</vt:i4>
      </vt:variant>
      <vt:variant>
        <vt:i4>0</vt:i4>
      </vt:variant>
      <vt:variant>
        <vt:i4>5</vt:i4>
      </vt:variant>
      <vt:variant>
        <vt:lpwstr>http://www.comune.lograto.bs.it/</vt:lpwstr>
      </vt:variant>
      <vt:variant>
        <vt:lpwstr/>
      </vt:variant>
      <vt:variant>
        <vt:i4>7274584</vt:i4>
      </vt:variant>
      <vt:variant>
        <vt:i4>6</vt:i4>
      </vt:variant>
      <vt:variant>
        <vt:i4>0</vt:i4>
      </vt:variant>
      <vt:variant>
        <vt:i4>5</vt:i4>
      </vt:variant>
      <vt:variant>
        <vt:lpwstr>mailto:info@comune.lograto.bs.it</vt:lpwstr>
      </vt:variant>
      <vt:variant>
        <vt:lpwstr/>
      </vt:variant>
      <vt:variant>
        <vt:i4>5767212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mailto:protocollo@pec.comune.lograto.bs.it</vt:lpwstr>
      </vt:variant>
      <vt:variant>
        <vt:lpwstr/>
      </vt:variant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mailto:protocollo@pec.comune.lograto.bs.it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Servizi Generali</dc:creator>
  <cp:keywords/>
  <cp:lastModifiedBy>Marco</cp:lastModifiedBy>
  <cp:revision>23</cp:revision>
  <cp:lastPrinted>2016-10-27T15:58:00Z</cp:lastPrinted>
  <dcterms:created xsi:type="dcterms:W3CDTF">2021-06-08T11:10:00Z</dcterms:created>
  <dcterms:modified xsi:type="dcterms:W3CDTF">2021-11-05T12:38:00Z</dcterms:modified>
</cp:coreProperties>
</file>